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59B6" w14:textId="558BA0B5" w:rsidR="00CB363D" w:rsidRPr="001730AE" w:rsidRDefault="0086571F" w:rsidP="001730AE">
      <w:pPr>
        <w:pStyle w:val="Overskrift1"/>
        <w:rPr>
          <w:rFonts w:asciiTheme="minorHAnsi" w:eastAsiaTheme="minorEastAsia" w:hAnsiTheme="minorHAnsi" w:cstheme="minorHAnsi"/>
        </w:rPr>
      </w:pPr>
      <w:r w:rsidRPr="001730AE">
        <w:rPr>
          <w:rFonts w:asciiTheme="minorHAnsi" w:eastAsiaTheme="minorEastAsia" w:hAnsiTheme="minorHAnsi" w:cstheme="minorHAnsi"/>
        </w:rPr>
        <w:t xml:space="preserve">Rollebeskrivelse for </w:t>
      </w:r>
      <w:r w:rsidR="009832A7" w:rsidRPr="001730AE">
        <w:rPr>
          <w:rFonts w:asciiTheme="minorHAnsi" w:eastAsiaTheme="minorEastAsia" w:hAnsiTheme="minorHAnsi" w:cstheme="minorHAnsi"/>
        </w:rPr>
        <w:t>rekrutteringsansvarlig</w:t>
      </w:r>
      <w:r w:rsidRPr="001730AE">
        <w:rPr>
          <w:rFonts w:asciiTheme="minorHAnsi" w:eastAsiaTheme="minorEastAsia" w:hAnsiTheme="minorHAnsi" w:cstheme="minorHAnsi"/>
        </w:rPr>
        <w:t xml:space="preserve"> i </w:t>
      </w:r>
      <w:r w:rsidR="006528DB" w:rsidRPr="001730AE">
        <w:rPr>
          <w:rFonts w:asciiTheme="minorHAnsi" w:eastAsiaTheme="minorEastAsia" w:hAnsiTheme="minorHAnsi" w:cstheme="minorHAnsi"/>
        </w:rPr>
        <w:t>SIF/</w:t>
      </w:r>
      <w:proofErr w:type="spellStart"/>
      <w:r w:rsidR="006528DB" w:rsidRPr="001730AE">
        <w:rPr>
          <w:rFonts w:asciiTheme="minorHAnsi" w:eastAsiaTheme="minorEastAsia" w:hAnsiTheme="minorHAnsi" w:cstheme="minorHAnsi"/>
        </w:rPr>
        <w:t>Hessa</w:t>
      </w:r>
      <w:proofErr w:type="spellEnd"/>
      <w:r w:rsidR="006528DB" w:rsidRPr="001730AE">
        <w:rPr>
          <w:rFonts w:asciiTheme="minorHAnsi" w:eastAsiaTheme="minorEastAsia" w:hAnsiTheme="minorHAnsi" w:cstheme="minorHAnsi"/>
        </w:rPr>
        <w:t xml:space="preserve"> IL</w:t>
      </w:r>
    </w:p>
    <w:p w14:paraId="73016763" w14:textId="50D541C4" w:rsidR="008544EE" w:rsidRPr="001730AE" w:rsidRDefault="008544EE" w:rsidP="001A7AD5">
      <w:pPr>
        <w:rPr>
          <w:rFonts w:eastAsia="Times New Roman" w:cstheme="minorHAnsi"/>
          <w:lang w:eastAsia="nb-NO"/>
        </w:rPr>
      </w:pPr>
      <w:r w:rsidRPr="001730AE">
        <w:rPr>
          <w:rFonts w:cstheme="minorHAnsi"/>
        </w:rPr>
        <w:t xml:space="preserve">Leder av </w:t>
      </w:r>
      <w:proofErr w:type="spellStart"/>
      <w:r w:rsidRPr="001730AE">
        <w:rPr>
          <w:rFonts w:cstheme="minorHAnsi"/>
        </w:rPr>
        <w:t>yngres</w:t>
      </w:r>
      <w:proofErr w:type="spellEnd"/>
      <w:r w:rsidRPr="001730AE">
        <w:rPr>
          <w:rFonts w:cstheme="minorHAnsi"/>
        </w:rPr>
        <w:t xml:space="preserve"> avdeling i samarbeid med trenerveileder</w:t>
      </w:r>
      <w:r w:rsidR="00360D1A" w:rsidRPr="001730AE">
        <w:rPr>
          <w:rFonts w:cstheme="minorHAnsi"/>
        </w:rPr>
        <w:t xml:space="preserve"> og sportslig leder</w:t>
      </w:r>
      <w:r w:rsidRPr="001730AE">
        <w:rPr>
          <w:rFonts w:cstheme="minorHAnsi"/>
        </w:rPr>
        <w:t xml:space="preserve"> er ansvarlig for oppstart av nye årskull i klubben.</w:t>
      </w:r>
      <w:r w:rsidR="00360D1A" w:rsidRPr="001730AE">
        <w:rPr>
          <w:rFonts w:cstheme="minorHAnsi"/>
        </w:rPr>
        <w:t xml:space="preserve"> </w:t>
      </w:r>
      <w:r w:rsidR="007C16D9" w:rsidRPr="001730AE">
        <w:rPr>
          <w:rFonts w:cstheme="minorHAnsi"/>
        </w:rPr>
        <w:t>Personer i rek</w:t>
      </w:r>
      <w:r w:rsidR="0032058B" w:rsidRPr="001730AE">
        <w:rPr>
          <w:rFonts w:cstheme="minorHAnsi"/>
        </w:rPr>
        <w:t>rutteringsgruppen skal og bør kjenne til klubbens visjon, verdier</w:t>
      </w:r>
      <w:r w:rsidR="00DD0E8D" w:rsidRPr="001730AE">
        <w:rPr>
          <w:rFonts w:cstheme="minorHAnsi"/>
        </w:rPr>
        <w:t xml:space="preserve"> og </w:t>
      </w:r>
      <w:r w:rsidR="0032058B" w:rsidRPr="001730AE">
        <w:rPr>
          <w:rFonts w:cstheme="minorHAnsi"/>
        </w:rPr>
        <w:t>handlingsplaner</w:t>
      </w:r>
      <w:r w:rsidR="00DD0E8D" w:rsidRPr="001730AE">
        <w:rPr>
          <w:rFonts w:cstheme="minorHAnsi"/>
        </w:rPr>
        <w:t xml:space="preserve">. De må være </w:t>
      </w:r>
      <w:r w:rsidR="00F46846" w:rsidRPr="001730AE">
        <w:rPr>
          <w:rFonts w:cstheme="minorHAnsi"/>
        </w:rPr>
        <w:t>pådrivere for å tydeliggjøre, bevisstgjøre og konkretisere hva NFF legger i god kvalitet i klubbens planverk og praksis</w:t>
      </w:r>
      <w:r w:rsidR="00A65BA5" w:rsidRPr="001730AE">
        <w:rPr>
          <w:rFonts w:cstheme="minorHAnsi"/>
        </w:rPr>
        <w:t>.</w:t>
      </w:r>
      <w:r w:rsidR="00DD0E8D" w:rsidRPr="001730AE">
        <w:rPr>
          <w:rFonts w:cstheme="minorHAnsi"/>
        </w:rPr>
        <w:t xml:space="preserve"> </w:t>
      </w:r>
      <w:r w:rsidR="00A65BA5" w:rsidRPr="001730AE">
        <w:rPr>
          <w:rFonts w:cstheme="minorHAnsi"/>
        </w:rPr>
        <w:t>G</w:t>
      </w:r>
      <w:r w:rsidR="0032058B" w:rsidRPr="001730AE">
        <w:rPr>
          <w:rFonts w:cstheme="minorHAnsi"/>
        </w:rPr>
        <w:t>jennom sin væremåte</w:t>
      </w:r>
      <w:r w:rsidR="00A65BA5" w:rsidRPr="001730AE">
        <w:rPr>
          <w:rFonts w:cstheme="minorHAnsi"/>
        </w:rPr>
        <w:t xml:space="preserve"> skal rekrutteringsgruppen</w:t>
      </w:r>
      <w:r w:rsidR="0032058B" w:rsidRPr="001730AE">
        <w:rPr>
          <w:rFonts w:cstheme="minorHAnsi"/>
        </w:rPr>
        <w:t xml:space="preserve"> opptre som gode ambassadører for SIF/</w:t>
      </w:r>
      <w:proofErr w:type="spellStart"/>
      <w:r w:rsidR="0032058B" w:rsidRPr="001730AE">
        <w:rPr>
          <w:rFonts w:cstheme="minorHAnsi"/>
        </w:rPr>
        <w:t>Hessa</w:t>
      </w:r>
      <w:proofErr w:type="spellEnd"/>
      <w:r w:rsidR="0032058B" w:rsidRPr="001730AE">
        <w:rPr>
          <w:rFonts w:cstheme="minorHAnsi"/>
        </w:rPr>
        <w:t xml:space="preserve"> IL.</w:t>
      </w:r>
      <w:r w:rsidR="008863C3" w:rsidRPr="001730AE">
        <w:rPr>
          <w:rFonts w:cstheme="minorHAnsi"/>
        </w:rPr>
        <w:t xml:space="preserve"> </w:t>
      </w:r>
    </w:p>
    <w:p w14:paraId="6682ED03" w14:textId="28B4A924" w:rsidR="00E53AD9" w:rsidRPr="001730AE" w:rsidRDefault="008544EE" w:rsidP="001730AE">
      <w:pPr>
        <w:pStyle w:val="Overskrift3"/>
        <w:numPr>
          <w:ilvl w:val="0"/>
          <w:numId w:val="6"/>
        </w:numPr>
        <w:shd w:val="clear" w:color="auto" w:fill="FFFFFF"/>
        <w:spacing w:before="0" w:after="300"/>
        <w:rPr>
          <w:rFonts w:asciiTheme="minorHAnsi" w:hAnsiTheme="minorHAnsi" w:cstheme="minorHAnsi"/>
          <w:color w:val="000000"/>
          <w:sz w:val="22"/>
          <w:szCs w:val="22"/>
        </w:rPr>
      </w:pPr>
      <w:r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Rekrutteringsansvarlig </w:t>
      </w:r>
      <w:r w:rsidR="00E9665D"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9665D"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fordeling av </w:t>
      </w:r>
      <w:r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oppgaver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239"/>
        <w:gridCol w:w="6828"/>
      </w:tblGrid>
      <w:tr w:rsidR="008302B9" w:rsidRPr="001730AE" w14:paraId="53270AEF" w14:textId="77777777" w:rsidTr="008302B9">
        <w:tc>
          <w:tcPr>
            <w:tcW w:w="1985" w:type="dxa"/>
          </w:tcPr>
          <w:p w14:paraId="3CA9AD2D" w14:textId="2EA5D1A3" w:rsidR="00E9665D" w:rsidRPr="001730AE" w:rsidRDefault="00E9665D" w:rsidP="00E9665D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1730AE">
              <w:rPr>
                <w:rFonts w:cstheme="minorHAnsi"/>
                <w:color w:val="000000"/>
              </w:rPr>
              <w:t>Hvem</w:t>
            </w:r>
          </w:p>
        </w:tc>
        <w:tc>
          <w:tcPr>
            <w:tcW w:w="7082" w:type="dxa"/>
          </w:tcPr>
          <w:p w14:paraId="5465742F" w14:textId="32598B2A" w:rsidR="00E9665D" w:rsidRPr="001730AE" w:rsidRDefault="00E9665D" w:rsidP="00E9665D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1730AE">
              <w:rPr>
                <w:rFonts w:cstheme="minorHAnsi"/>
                <w:color w:val="000000"/>
              </w:rPr>
              <w:t>Hva</w:t>
            </w:r>
          </w:p>
        </w:tc>
      </w:tr>
      <w:tr w:rsidR="008302B9" w:rsidRPr="001730AE" w14:paraId="1ED1ADA6" w14:textId="77777777" w:rsidTr="008302B9">
        <w:tc>
          <w:tcPr>
            <w:tcW w:w="1985" w:type="dxa"/>
          </w:tcPr>
          <w:p w14:paraId="1BDB6731" w14:textId="1C4C7FF0" w:rsidR="00E9665D" w:rsidRPr="008302B9" w:rsidRDefault="00E9665D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Sportslig leder</w:t>
            </w:r>
          </w:p>
        </w:tc>
        <w:tc>
          <w:tcPr>
            <w:tcW w:w="7082" w:type="dxa"/>
          </w:tcPr>
          <w:p w14:paraId="4B1279A6" w14:textId="0F1BBC1B" w:rsidR="0078305B" w:rsidRPr="000E38FB" w:rsidRDefault="000B7219" w:rsidP="000B7219">
            <w:pPr>
              <w:spacing w:before="100" w:beforeAutospacing="1" w:after="100" w:afterAutospacing="1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="00B34F42" w:rsidRPr="000E38FB">
              <w:rPr>
                <w:rFonts w:cstheme="minorHAnsi"/>
                <w:color w:val="000000"/>
              </w:rPr>
              <w:t>Levere ut informasjon om oppstart for 6 åringene i alle barnehager tilknyttet skolekretsen i ytre bydel første uken i mai.</w:t>
            </w:r>
            <w:r w:rsidR="00E47685" w:rsidRPr="000E38FB">
              <w:rPr>
                <w:rFonts w:cstheme="minorHAnsi"/>
                <w:color w:val="000000"/>
              </w:rPr>
              <w:t xml:space="preserve"> </w:t>
            </w:r>
            <w:r w:rsidR="00FC4504" w:rsidRPr="000E38FB">
              <w:rPr>
                <w:rFonts w:cstheme="minorHAnsi"/>
                <w:color w:val="000000"/>
              </w:rPr>
              <w:br/>
            </w:r>
            <w:r>
              <w:rPr>
                <w:rFonts w:eastAsia="Times New Roman" w:cstheme="minorHAnsi"/>
                <w:lang w:eastAsia="nb-NO"/>
              </w:rPr>
              <w:t>-</w:t>
            </w:r>
            <w:r w:rsidR="000E38FB" w:rsidRPr="000E38FB">
              <w:rPr>
                <w:rFonts w:eastAsia="Times New Roman" w:cstheme="minorHAnsi"/>
                <w:lang w:eastAsia="nb-NO"/>
              </w:rPr>
              <w:t>H</w:t>
            </w:r>
            <w:r w:rsidR="00FC4504" w:rsidRPr="000E38FB">
              <w:rPr>
                <w:rFonts w:eastAsia="Times New Roman" w:cstheme="minorHAnsi"/>
                <w:lang w:eastAsia="nb-NO"/>
              </w:rPr>
              <w:t>a oversikt på hvor mange gutter og jenter som begynner på skolene vi rekrutterer fra og føre statistikk på hvor stor andel vi får med oss</w:t>
            </w:r>
            <w:r w:rsidR="002E6DDE" w:rsidRPr="000E38FB">
              <w:rPr>
                <w:rFonts w:eastAsia="Times New Roman" w:cstheme="minorHAnsi"/>
                <w:lang w:eastAsia="nb-NO"/>
              </w:rPr>
              <w:t>.</w:t>
            </w:r>
            <w:r w:rsidR="002E6DDE" w:rsidRPr="000E38FB">
              <w:rPr>
                <w:rFonts w:eastAsia="Times New Roman" w:cstheme="minorHAnsi"/>
                <w:lang w:eastAsia="nb-NO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887D1E" w:rsidRPr="000E38FB">
              <w:rPr>
                <w:rFonts w:cstheme="minorHAnsi"/>
                <w:color w:val="000000"/>
              </w:rPr>
              <w:t xml:space="preserve">Nyhetssak på hjemmesiden, </w:t>
            </w:r>
            <w:proofErr w:type="spellStart"/>
            <w:r w:rsidR="00887D1E" w:rsidRPr="000E38FB">
              <w:rPr>
                <w:rFonts w:cstheme="minorHAnsi"/>
                <w:color w:val="000000"/>
              </w:rPr>
              <w:t>instagram</w:t>
            </w:r>
            <w:proofErr w:type="spellEnd"/>
            <w:r w:rsidR="00887D1E" w:rsidRPr="000E38FB">
              <w:rPr>
                <w:rFonts w:cstheme="minorHAnsi"/>
                <w:color w:val="000000"/>
              </w:rPr>
              <w:t xml:space="preserve"> og </w:t>
            </w:r>
            <w:proofErr w:type="spellStart"/>
            <w:r w:rsidR="00887D1E" w:rsidRPr="000E38FB">
              <w:rPr>
                <w:rFonts w:cstheme="minorHAnsi"/>
                <w:color w:val="000000"/>
              </w:rPr>
              <w:t>facebook</w:t>
            </w:r>
            <w:proofErr w:type="spellEnd"/>
            <w:r w:rsidR="001730AE" w:rsidRPr="000E38FB">
              <w:rPr>
                <w:rFonts w:cstheme="minorHAnsi"/>
                <w:color w:val="000000"/>
              </w:rPr>
              <w:t>.</w:t>
            </w:r>
            <w:r w:rsidR="004F25F3" w:rsidRPr="000E38FB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887D1E" w:rsidRPr="000E38FB">
              <w:rPr>
                <w:rFonts w:cstheme="minorHAnsi"/>
                <w:color w:val="000000"/>
              </w:rPr>
              <w:t xml:space="preserve">Gjennomføring av </w:t>
            </w:r>
            <w:r w:rsidR="00B0330A" w:rsidRPr="000E38FB">
              <w:rPr>
                <w:rFonts w:cstheme="minorHAnsi"/>
                <w:color w:val="000000"/>
              </w:rPr>
              <w:t>oppstartsmøte for foreldre.</w:t>
            </w:r>
            <w:r w:rsidR="00FB00EE" w:rsidRPr="000E38FB">
              <w:rPr>
                <w:rFonts w:cstheme="minorHAnsi"/>
                <w:color w:val="000000"/>
              </w:rPr>
              <w:t xml:space="preserve"> </w:t>
            </w:r>
            <w:r w:rsidR="00C9740D" w:rsidRPr="000E38FB">
              <w:rPr>
                <w:rFonts w:cstheme="minorHAnsi"/>
                <w:color w:val="000000"/>
              </w:rPr>
              <w:t>SIF/</w:t>
            </w:r>
            <w:proofErr w:type="spellStart"/>
            <w:r w:rsidR="00C9740D" w:rsidRPr="000E38FB">
              <w:rPr>
                <w:rFonts w:cstheme="minorHAnsi"/>
                <w:color w:val="000000"/>
              </w:rPr>
              <w:t>Hessa</w:t>
            </w:r>
            <w:proofErr w:type="spellEnd"/>
            <w:r w:rsidR="00C9740D" w:rsidRPr="000E38FB">
              <w:rPr>
                <w:rFonts w:cstheme="minorHAnsi"/>
                <w:color w:val="000000"/>
              </w:rPr>
              <w:t xml:space="preserve"> IL, s</w:t>
            </w:r>
            <w:r w:rsidR="00FB00EE" w:rsidRPr="000E38FB">
              <w:rPr>
                <w:rFonts w:cstheme="minorHAnsi"/>
                <w:color w:val="000000"/>
              </w:rPr>
              <w:t>tandard</w:t>
            </w:r>
            <w:r w:rsidR="00C9740D" w:rsidRPr="000E38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C9740D" w:rsidRPr="000E38FB">
              <w:rPr>
                <w:rFonts w:cstheme="minorHAnsi"/>
                <w:color w:val="000000"/>
              </w:rPr>
              <w:t>oppstarspresentasjon</w:t>
            </w:r>
            <w:proofErr w:type="spellEnd"/>
            <w:r w:rsidR="004F25F3" w:rsidRPr="000E38FB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78305B" w:rsidRPr="000E38FB">
              <w:rPr>
                <w:rFonts w:cstheme="minorHAnsi"/>
                <w:color w:val="000000"/>
              </w:rPr>
              <w:t>Ansvar for å gjennomføre ytterlige rekrutteringstiltak</w:t>
            </w:r>
            <w:r w:rsidR="002D3D01" w:rsidRPr="000E38FB">
              <w:rPr>
                <w:rFonts w:cstheme="minorHAnsi"/>
                <w:color w:val="000000"/>
              </w:rPr>
              <w:t>, dersom mål for rekruttering ikke blir nådd.</w:t>
            </w:r>
            <w:r w:rsidR="00C36ED1" w:rsidRPr="000E38FB">
              <w:rPr>
                <w:rFonts w:cstheme="minorHAnsi"/>
                <w:color w:val="000000"/>
              </w:rPr>
              <w:t xml:space="preserve"> F.eks. jentetiltak.</w:t>
            </w:r>
            <w:r w:rsidR="004F25F3" w:rsidRPr="000E38FB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4F25F3" w:rsidRPr="000E38FB">
              <w:rPr>
                <w:rFonts w:cstheme="minorHAnsi"/>
                <w:color w:val="000000"/>
              </w:rPr>
              <w:t xml:space="preserve">Være klubbens </w:t>
            </w:r>
            <w:proofErr w:type="spellStart"/>
            <w:r w:rsidR="004F25F3" w:rsidRPr="000E38FB">
              <w:rPr>
                <w:rFonts w:cstheme="minorHAnsi"/>
                <w:color w:val="000000"/>
              </w:rPr>
              <w:t>kvalitetssikrer</w:t>
            </w:r>
            <w:proofErr w:type="spellEnd"/>
            <w:r w:rsidR="004F25F3" w:rsidRPr="000E38FB">
              <w:rPr>
                <w:rFonts w:cstheme="minorHAnsi"/>
                <w:color w:val="000000"/>
              </w:rPr>
              <w:t xml:space="preserve"> og kontaktperson mot krets.</w:t>
            </w:r>
          </w:p>
        </w:tc>
      </w:tr>
      <w:tr w:rsidR="008302B9" w:rsidRPr="001730AE" w14:paraId="16A34B58" w14:textId="77777777" w:rsidTr="008302B9">
        <w:tc>
          <w:tcPr>
            <w:tcW w:w="1985" w:type="dxa"/>
          </w:tcPr>
          <w:p w14:paraId="6CFF72B3" w14:textId="637D4057" w:rsidR="00E9665D" w:rsidRPr="008302B9" w:rsidRDefault="00B34F42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Ansvarlig barnefotball</w:t>
            </w:r>
          </w:p>
        </w:tc>
        <w:tc>
          <w:tcPr>
            <w:tcW w:w="7082" w:type="dxa"/>
          </w:tcPr>
          <w:p w14:paraId="1EE01C1D" w14:textId="7252669D" w:rsidR="00E9665D" w:rsidRPr="001730AE" w:rsidRDefault="000B7219" w:rsidP="000B7219">
            <w:pPr>
              <w:shd w:val="clear" w:color="auto" w:fill="FFFFFF"/>
              <w:spacing w:before="100" w:beforeAutospacing="1" w:after="100" w:afterAutospacing="1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="0067617B" w:rsidRPr="001730AE">
              <w:rPr>
                <w:rFonts w:cstheme="minorHAnsi"/>
                <w:color w:val="000000"/>
              </w:rPr>
              <w:t xml:space="preserve">Ansvar for </w:t>
            </w:r>
            <w:r w:rsidR="00802F8D" w:rsidRPr="001730AE">
              <w:rPr>
                <w:rFonts w:cstheme="minorHAnsi"/>
                <w:color w:val="000000"/>
              </w:rPr>
              <w:t xml:space="preserve">innhold og </w:t>
            </w:r>
            <w:r w:rsidR="0067617B" w:rsidRPr="001730AE">
              <w:rPr>
                <w:rFonts w:cstheme="minorHAnsi"/>
                <w:color w:val="000000"/>
              </w:rPr>
              <w:t>gjennomfør</w:t>
            </w:r>
            <w:r w:rsidR="00802F8D" w:rsidRPr="001730AE">
              <w:rPr>
                <w:rFonts w:cstheme="minorHAnsi"/>
                <w:color w:val="000000"/>
              </w:rPr>
              <w:t xml:space="preserve">ing av </w:t>
            </w:r>
            <w:r w:rsidR="0067617B" w:rsidRPr="001730AE">
              <w:rPr>
                <w:rFonts w:cstheme="minorHAnsi"/>
                <w:color w:val="000000"/>
              </w:rPr>
              <w:t>oppstartstrening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802F8D" w:rsidRPr="001730AE">
              <w:rPr>
                <w:rFonts w:cstheme="minorHAnsi"/>
                <w:color w:val="000000"/>
              </w:rPr>
              <w:t xml:space="preserve">Ansvar for veiledning av trenere </w:t>
            </w:r>
            <w:r w:rsidR="009F4B6B" w:rsidRPr="001730AE">
              <w:rPr>
                <w:rFonts w:cstheme="minorHAnsi"/>
                <w:color w:val="000000"/>
              </w:rPr>
              <w:t>ved økt nummer 2.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FE3EE9" w:rsidRPr="001730AE">
              <w:rPr>
                <w:rFonts w:cstheme="minorHAnsi"/>
                <w:color w:val="000000"/>
              </w:rPr>
              <w:t>Se til at deling i faste guttelag og jentelag blir gjennomført i forkant av økt nummer 2.</w:t>
            </w:r>
          </w:p>
        </w:tc>
      </w:tr>
      <w:tr w:rsidR="008302B9" w:rsidRPr="001730AE" w14:paraId="6C817FF8" w14:textId="77777777" w:rsidTr="008302B9">
        <w:tc>
          <w:tcPr>
            <w:tcW w:w="1985" w:type="dxa"/>
          </w:tcPr>
          <w:p w14:paraId="118E3B66" w14:textId="4E97F1CD" w:rsidR="00E9665D" w:rsidRPr="008302B9" w:rsidRDefault="00B34F42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Trenerveileder</w:t>
            </w:r>
          </w:p>
        </w:tc>
        <w:tc>
          <w:tcPr>
            <w:tcW w:w="7082" w:type="dxa"/>
          </w:tcPr>
          <w:p w14:paraId="18897606" w14:textId="762F5C37" w:rsidR="00FB00EE" w:rsidRPr="001730AE" w:rsidRDefault="000B7219" w:rsidP="000B7219">
            <w:pPr>
              <w:spacing w:before="100" w:beforeAutospacing="1" w:after="100" w:afterAutospacing="1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="00E05FF8" w:rsidRPr="001730AE">
              <w:rPr>
                <w:rFonts w:cstheme="minorHAnsi"/>
                <w:color w:val="000000"/>
              </w:rPr>
              <w:t>Gjennomføring av oppstartsmøte for trenere/lagledere. SIF/</w:t>
            </w:r>
            <w:proofErr w:type="spellStart"/>
            <w:r w:rsidR="00E05FF8" w:rsidRPr="001730AE">
              <w:rPr>
                <w:rFonts w:cstheme="minorHAnsi"/>
                <w:color w:val="000000"/>
              </w:rPr>
              <w:t>Hessa</w:t>
            </w:r>
            <w:proofErr w:type="spellEnd"/>
            <w:r w:rsidR="00E05FF8" w:rsidRPr="001730AE">
              <w:rPr>
                <w:rFonts w:cstheme="minorHAnsi"/>
                <w:color w:val="000000"/>
              </w:rPr>
              <w:t xml:space="preserve"> IL, standard </w:t>
            </w:r>
            <w:proofErr w:type="spellStart"/>
            <w:r w:rsidR="00E05FF8" w:rsidRPr="001730AE">
              <w:rPr>
                <w:rFonts w:cstheme="minorHAnsi"/>
                <w:color w:val="000000"/>
              </w:rPr>
              <w:t>oppstartspresentasjon</w:t>
            </w:r>
            <w:proofErr w:type="spellEnd"/>
            <w:r w:rsidR="00E05FF8" w:rsidRPr="001730AE">
              <w:rPr>
                <w:rFonts w:cstheme="minorHAnsi"/>
                <w:color w:val="000000"/>
              </w:rPr>
              <w:t>.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FB00EE" w:rsidRPr="001730AE">
              <w:rPr>
                <w:rFonts w:cstheme="minorHAnsi"/>
                <w:color w:val="000000"/>
              </w:rPr>
              <w:t>Oppfølging av lagleder første perioden for å sikre at lagleder kommer inn i rollen og får en god start.</w:t>
            </w:r>
            <w:r w:rsidR="001730AE">
              <w:rPr>
                <w:rFonts w:cstheme="minorHAnsi"/>
                <w:color w:val="000000"/>
              </w:rPr>
              <w:br/>
            </w:r>
            <w:r w:rsidR="008302B9">
              <w:rPr>
                <w:rFonts w:cstheme="minorHAnsi"/>
                <w:color w:val="000000"/>
              </w:rPr>
              <w:t>-A</w:t>
            </w:r>
            <w:r w:rsidR="00E05FF8" w:rsidRPr="001730AE">
              <w:rPr>
                <w:rFonts w:cstheme="minorHAnsi"/>
                <w:color w:val="000000"/>
              </w:rPr>
              <w:t>nsvar for å kartlegge og rekruttere trenere og støtteapparat til de nye årskullene.</w:t>
            </w:r>
            <w:r w:rsidR="002F0E74" w:rsidRPr="001730AE">
              <w:rPr>
                <w:rFonts w:cstheme="minorHAnsi"/>
                <w:color w:val="000000"/>
              </w:rPr>
              <w:br/>
            </w:r>
            <w:r w:rsidR="008302B9">
              <w:rPr>
                <w:rFonts w:eastAsia="Times New Roman" w:cstheme="minorHAnsi"/>
                <w:lang w:eastAsia="nb-NO"/>
              </w:rPr>
              <w:t>-</w:t>
            </w:r>
            <w:r w:rsidR="002F0E74" w:rsidRPr="001730AE">
              <w:rPr>
                <w:rFonts w:eastAsia="Times New Roman" w:cstheme="minorHAnsi"/>
                <w:lang w:eastAsia="nb-NO"/>
              </w:rPr>
              <w:t>Sørge for at kvalitetsklubbsystemet setter en standard på trener, leder og verdiarbeid i k</w:t>
            </w:r>
            <w:r w:rsidR="002F0E74" w:rsidRPr="002F0E74">
              <w:rPr>
                <w:rFonts w:eastAsia="Times New Roman" w:cstheme="minorHAnsi"/>
                <w:lang w:eastAsia="nb-NO"/>
              </w:rPr>
              <w:t>lubben.</w:t>
            </w:r>
            <w:r w:rsidR="001730AE">
              <w:rPr>
                <w:rFonts w:eastAsia="Times New Roman" w:cstheme="minorHAnsi"/>
                <w:lang w:eastAsia="nb-NO"/>
              </w:rPr>
              <w:br/>
            </w:r>
            <w:r w:rsidR="008302B9">
              <w:rPr>
                <w:rFonts w:eastAsia="Times New Roman" w:cstheme="minorHAnsi"/>
                <w:lang w:eastAsia="nb-NO"/>
              </w:rPr>
              <w:t>-</w:t>
            </w:r>
            <w:r w:rsidR="001730AE" w:rsidRPr="001730AE">
              <w:rPr>
                <w:rFonts w:eastAsia="Times New Roman" w:cstheme="minorHAnsi"/>
                <w:lang w:eastAsia="nb-NO"/>
              </w:rPr>
              <w:t xml:space="preserve">Oppfordre lagledelsen til å opprette lukket </w:t>
            </w:r>
            <w:proofErr w:type="spellStart"/>
            <w:r w:rsidR="001730AE" w:rsidRPr="001730AE">
              <w:rPr>
                <w:rFonts w:eastAsia="Times New Roman" w:cstheme="minorHAnsi"/>
                <w:lang w:eastAsia="nb-NO"/>
              </w:rPr>
              <w:t>Facebookgruppe</w:t>
            </w:r>
            <w:proofErr w:type="spellEnd"/>
            <w:r w:rsidR="001730AE" w:rsidRPr="001730AE">
              <w:rPr>
                <w:rFonts w:eastAsia="Times New Roman" w:cstheme="minorHAnsi"/>
                <w:lang w:eastAsia="nb-NO"/>
              </w:rPr>
              <w:t xml:space="preserve"> for laget, denne vil i mange tilfeller fungere godt som informasjonskanal. </w:t>
            </w:r>
            <w:r w:rsidR="001730AE">
              <w:rPr>
                <w:rFonts w:eastAsia="Times New Roman" w:cstheme="minorHAnsi"/>
                <w:lang w:eastAsia="nb-NO"/>
              </w:rPr>
              <w:br/>
            </w:r>
            <w:r w:rsidR="008302B9">
              <w:rPr>
                <w:rFonts w:eastAsia="Times New Roman" w:cstheme="minorHAnsi"/>
                <w:lang w:eastAsia="nb-NO"/>
              </w:rPr>
              <w:t>-</w:t>
            </w:r>
            <w:r w:rsidR="001730AE" w:rsidRPr="001730AE">
              <w:rPr>
                <w:rFonts w:eastAsia="Times New Roman" w:cstheme="minorHAnsi"/>
                <w:lang w:eastAsia="nb-NO"/>
              </w:rPr>
              <w:t>Tydeliggjøre forventninger om at trenere deltar på trenersamlinger klubben arrangerer.</w:t>
            </w:r>
          </w:p>
        </w:tc>
      </w:tr>
      <w:tr w:rsidR="008302B9" w:rsidRPr="001730AE" w14:paraId="07C17843" w14:textId="77777777" w:rsidTr="008302B9">
        <w:tc>
          <w:tcPr>
            <w:tcW w:w="1985" w:type="dxa"/>
          </w:tcPr>
          <w:p w14:paraId="3F174B59" w14:textId="3A739C33" w:rsidR="00E9665D" w:rsidRPr="008302B9" w:rsidRDefault="00E05FF8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Felles for rekrutteringsgruppen:</w:t>
            </w:r>
          </w:p>
        </w:tc>
        <w:tc>
          <w:tcPr>
            <w:tcW w:w="7082" w:type="dxa"/>
          </w:tcPr>
          <w:p w14:paraId="7BB271B7" w14:textId="21BF4B98" w:rsidR="00E05FF8" w:rsidRPr="001730AE" w:rsidRDefault="008302B9" w:rsidP="001730AE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-H</w:t>
            </w:r>
            <w:r w:rsidR="00E05FF8" w:rsidRPr="001730AE">
              <w:rPr>
                <w:rFonts w:cstheme="minorHAnsi"/>
                <w:color w:val="000000"/>
              </w:rPr>
              <w:t>a inngående kunnskap om klubbens sportsplan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-H</w:t>
            </w:r>
            <w:r w:rsidR="00E05FF8" w:rsidRPr="001730AE">
              <w:rPr>
                <w:rFonts w:cstheme="minorHAnsi"/>
                <w:color w:val="000000"/>
              </w:rPr>
              <w:t>a kjennskap til breddereglementet, laginndelinger og turneringsbestemmelser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-A</w:t>
            </w:r>
            <w:r w:rsidR="00E05FF8" w:rsidRPr="001730AE">
              <w:rPr>
                <w:rFonts w:cstheme="minorHAnsi"/>
                <w:color w:val="000000"/>
              </w:rPr>
              <w:t>nsvar for å evaluere og videreutvikle klubbens rekrutteringsplan.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-K</w:t>
            </w:r>
            <w:r w:rsidR="00E05FF8" w:rsidRPr="001730AE">
              <w:rPr>
                <w:rFonts w:cstheme="minorHAnsi"/>
                <w:color w:val="000000"/>
              </w:rPr>
              <w:t>jenne til NFFs retningslinjer for ungdomsfotball</w:t>
            </w:r>
            <w:r w:rsidR="001730AE">
              <w:rPr>
                <w:rFonts w:cstheme="minorHAnsi"/>
                <w:color w:val="000000"/>
              </w:rPr>
              <w:br/>
            </w:r>
            <w:r w:rsidR="00656E7A" w:rsidRPr="001730AE">
              <w:rPr>
                <w:rFonts w:cstheme="minorHAnsi"/>
                <w:color w:val="000000"/>
              </w:rPr>
              <w:t xml:space="preserve">forberede og </w:t>
            </w:r>
            <w:r w:rsidR="00B2438B" w:rsidRPr="001730AE">
              <w:rPr>
                <w:rFonts w:cstheme="minorHAnsi"/>
                <w:color w:val="000000"/>
              </w:rPr>
              <w:t>følge opp</w:t>
            </w:r>
            <w:r w:rsidR="00656E7A" w:rsidRPr="001730AE">
              <w:rPr>
                <w:rFonts w:cstheme="minorHAnsi"/>
                <w:color w:val="000000"/>
              </w:rPr>
              <w:t xml:space="preserve"> organisering av påfølgende seso</w:t>
            </w:r>
            <w:r w:rsidR="00B2438B" w:rsidRPr="001730AE">
              <w:rPr>
                <w:rFonts w:cstheme="minorHAnsi"/>
                <w:color w:val="000000"/>
              </w:rPr>
              <w:t>ng</w:t>
            </w:r>
          </w:p>
        </w:tc>
      </w:tr>
    </w:tbl>
    <w:p w14:paraId="3A48F43B" w14:textId="77777777" w:rsidR="00E53AD9" w:rsidRPr="001730AE" w:rsidRDefault="00E53AD9" w:rsidP="00E9665D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/>
        </w:rPr>
      </w:pPr>
    </w:p>
    <w:p w14:paraId="1531456B" w14:textId="77777777" w:rsidR="001A04C8" w:rsidRPr="001730AE" w:rsidRDefault="001A04C8" w:rsidP="2781600B">
      <w:pPr>
        <w:pStyle w:val="Overskrift2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1730AE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lastRenderedPageBreak/>
        <w:t>2. Rapportering og oppfølging</w:t>
      </w:r>
    </w:p>
    <w:p w14:paraId="7CBAA5F7" w14:textId="73E07296" w:rsidR="00A82CDA" w:rsidRPr="001730AE" w:rsidRDefault="009C08D9" w:rsidP="001308F4">
      <w:pPr>
        <w:spacing w:beforeAutospacing="1" w:afterAutospacing="1" w:line="240" w:lineRule="auto"/>
        <w:rPr>
          <w:rFonts w:eastAsiaTheme="minorEastAsia" w:cstheme="minorHAnsi"/>
        </w:rPr>
      </w:pPr>
      <w:r w:rsidRPr="001730AE">
        <w:rPr>
          <w:rFonts w:eastAsiaTheme="minorEastAsia" w:cstheme="minorHAnsi"/>
        </w:rPr>
        <w:t>Rekruterings</w:t>
      </w:r>
      <w:r w:rsidR="007D3F29" w:rsidRPr="001730AE">
        <w:rPr>
          <w:rFonts w:eastAsiaTheme="minorEastAsia" w:cstheme="minorHAnsi"/>
        </w:rPr>
        <w:t>gruppen</w:t>
      </w:r>
      <w:r w:rsidRPr="001730AE">
        <w:rPr>
          <w:rFonts w:eastAsiaTheme="minorEastAsia" w:cstheme="minorHAnsi"/>
        </w:rPr>
        <w:t xml:space="preserve"> skal rapportere til fotballutvalget</w:t>
      </w:r>
      <w:r w:rsidR="001308F4" w:rsidRPr="001730AE">
        <w:rPr>
          <w:rFonts w:eastAsiaTheme="minorEastAsia" w:cstheme="minorHAnsi"/>
        </w:rPr>
        <w:t>. Oppfølging av oppgaver i samråd med trenerveileder Vegard Opsahl og sportslig leder fotball Markus Foss Håndlykken. (2023)</w:t>
      </w:r>
    </w:p>
    <w:p w14:paraId="1F7E00EC" w14:textId="77777777" w:rsidR="0086571F" w:rsidRPr="001730AE" w:rsidRDefault="001A04C8" w:rsidP="2781600B">
      <w:pPr>
        <w:pStyle w:val="Overskrift2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1730AE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3</w:t>
      </w:r>
      <w:r w:rsidR="0086571F" w:rsidRPr="001730AE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. Krav til kompetanse og erfaring</w:t>
      </w:r>
    </w:p>
    <w:p w14:paraId="1201E3A6" w14:textId="77777777" w:rsidR="001730AE" w:rsidRDefault="001730AE" w:rsidP="2781600B">
      <w:pPr>
        <w:rPr>
          <w:rFonts w:eastAsiaTheme="minorEastAsia" w:cstheme="minorHAnsi"/>
          <w:i/>
          <w:iCs/>
        </w:rPr>
      </w:pPr>
    </w:p>
    <w:p w14:paraId="62E45DE7" w14:textId="7B33EC6C" w:rsidR="0086571F" w:rsidRPr="000C3657" w:rsidRDefault="673AF25D" w:rsidP="2781600B">
      <w:pPr>
        <w:rPr>
          <w:rFonts w:eastAsiaTheme="minorEastAsia" w:cstheme="minorHAnsi"/>
          <w:i/>
          <w:iCs/>
          <w:highlight w:val="yellow"/>
        </w:rPr>
      </w:pPr>
      <w:r w:rsidRPr="000C3657">
        <w:rPr>
          <w:rFonts w:eastAsiaTheme="minorEastAsia" w:cstheme="minorHAnsi"/>
          <w:i/>
          <w:iCs/>
          <w:highlight w:val="yellow"/>
        </w:rPr>
        <w:t xml:space="preserve">Gi en </w:t>
      </w:r>
      <w:r w:rsidR="00025C2C" w:rsidRPr="000C3657">
        <w:rPr>
          <w:rFonts w:eastAsiaTheme="minorEastAsia" w:cstheme="minorHAnsi"/>
          <w:i/>
          <w:iCs/>
          <w:highlight w:val="yellow"/>
        </w:rPr>
        <w:t>beskrivelse av</w:t>
      </w:r>
      <w:r w:rsidR="0086571F" w:rsidRPr="000C3657">
        <w:rPr>
          <w:rFonts w:eastAsiaTheme="minorEastAsia" w:cstheme="minorHAnsi"/>
          <w:i/>
          <w:iCs/>
          <w:highlight w:val="yellow"/>
        </w:rPr>
        <w:t xml:space="preserve"> </w:t>
      </w:r>
      <w:r w:rsidR="173110CF" w:rsidRPr="000C3657">
        <w:rPr>
          <w:rFonts w:eastAsiaTheme="minorEastAsia" w:cstheme="minorHAnsi"/>
          <w:i/>
          <w:iCs/>
          <w:highlight w:val="yellow"/>
        </w:rPr>
        <w:t xml:space="preserve">eventuelle </w:t>
      </w:r>
      <w:r w:rsidR="001A04C8" w:rsidRPr="000C3657">
        <w:rPr>
          <w:rFonts w:eastAsiaTheme="minorEastAsia" w:cstheme="minorHAnsi"/>
          <w:i/>
          <w:iCs/>
          <w:highlight w:val="yellow"/>
        </w:rPr>
        <w:t>kompetanse</w:t>
      </w:r>
      <w:r w:rsidR="00025C2C" w:rsidRPr="000C3657">
        <w:rPr>
          <w:rFonts w:eastAsiaTheme="minorEastAsia" w:cstheme="minorHAnsi"/>
          <w:i/>
          <w:iCs/>
          <w:highlight w:val="yellow"/>
        </w:rPr>
        <w:t>krav</w:t>
      </w:r>
      <w:r w:rsidR="6F8B640E" w:rsidRPr="000C3657">
        <w:rPr>
          <w:rFonts w:eastAsiaTheme="minorEastAsia" w:cstheme="minorHAnsi"/>
          <w:i/>
          <w:iCs/>
          <w:highlight w:val="yellow"/>
        </w:rPr>
        <w:t xml:space="preserve"> for rollen </w:t>
      </w:r>
      <w:r w:rsidR="001A04C8" w:rsidRPr="000C3657">
        <w:rPr>
          <w:rFonts w:eastAsiaTheme="minorEastAsia" w:cstheme="minorHAnsi"/>
          <w:i/>
          <w:iCs/>
          <w:highlight w:val="yellow"/>
        </w:rPr>
        <w:t xml:space="preserve">og </w:t>
      </w:r>
      <w:r w:rsidR="76CB391B" w:rsidRPr="000C3657">
        <w:rPr>
          <w:rFonts w:eastAsiaTheme="minorEastAsia" w:cstheme="minorHAnsi"/>
          <w:i/>
          <w:iCs/>
          <w:highlight w:val="yellow"/>
        </w:rPr>
        <w:t xml:space="preserve">ønsket </w:t>
      </w:r>
      <w:r w:rsidR="001A04C8" w:rsidRPr="000C3657">
        <w:rPr>
          <w:rFonts w:eastAsiaTheme="minorEastAsia" w:cstheme="minorHAnsi"/>
          <w:i/>
          <w:iCs/>
          <w:highlight w:val="yellow"/>
        </w:rPr>
        <w:t xml:space="preserve">erfaring </w:t>
      </w:r>
      <w:r w:rsidR="12B2BD51" w:rsidRPr="000C3657">
        <w:rPr>
          <w:rFonts w:eastAsiaTheme="minorEastAsia" w:cstheme="minorHAnsi"/>
          <w:i/>
          <w:iCs/>
          <w:highlight w:val="yellow"/>
        </w:rPr>
        <w:t>hos</w:t>
      </w:r>
      <w:r w:rsidR="001A04C8" w:rsidRPr="000C3657">
        <w:rPr>
          <w:rFonts w:eastAsiaTheme="minorEastAsia" w:cstheme="minorHAnsi"/>
          <w:i/>
          <w:iCs/>
          <w:highlight w:val="yellow"/>
        </w:rPr>
        <w:t xml:space="preserve"> person</w:t>
      </w:r>
      <w:r w:rsidR="51BEB777" w:rsidRPr="000C3657">
        <w:rPr>
          <w:rFonts w:eastAsiaTheme="minorEastAsia" w:cstheme="minorHAnsi"/>
          <w:i/>
          <w:iCs/>
          <w:highlight w:val="yellow"/>
        </w:rPr>
        <w:t xml:space="preserve">en </w:t>
      </w:r>
      <w:r w:rsidR="001A04C8" w:rsidRPr="000C3657">
        <w:rPr>
          <w:rFonts w:eastAsiaTheme="minorEastAsia" w:cstheme="minorHAnsi"/>
          <w:i/>
          <w:iCs/>
          <w:highlight w:val="yellow"/>
        </w:rPr>
        <w:t>som har rollen.</w:t>
      </w:r>
    </w:p>
    <w:p w14:paraId="28E85A10" w14:textId="77777777" w:rsidR="6AD02E99" w:rsidRPr="001730AE" w:rsidRDefault="6AD02E99" w:rsidP="2781600B">
      <w:pPr>
        <w:rPr>
          <w:rFonts w:eastAsiaTheme="minorEastAsia" w:cstheme="minorHAnsi"/>
          <w:i/>
          <w:iCs/>
        </w:rPr>
      </w:pPr>
      <w:r w:rsidRPr="000C3657">
        <w:rPr>
          <w:rFonts w:eastAsiaTheme="minorEastAsia" w:cstheme="minorHAnsi"/>
          <w:i/>
          <w:iCs/>
          <w:highlight w:val="yellow"/>
        </w:rPr>
        <w:t xml:space="preserve">Bruk gjerne veiledningen på fotball.no, FIKS-spørsmålene og rekrutteringsplanen som veileder </w:t>
      </w:r>
      <w:r w:rsidR="2112CDE9" w:rsidRPr="000C3657">
        <w:rPr>
          <w:rFonts w:eastAsiaTheme="minorEastAsia" w:cstheme="minorHAnsi"/>
          <w:i/>
          <w:iCs/>
          <w:highlight w:val="yellow"/>
        </w:rPr>
        <w:t>ved</w:t>
      </w:r>
      <w:r w:rsidRPr="000C3657">
        <w:rPr>
          <w:rFonts w:eastAsiaTheme="minorEastAsia" w:cstheme="minorHAnsi"/>
          <w:i/>
          <w:iCs/>
          <w:highlight w:val="yellow"/>
        </w:rPr>
        <w:t xml:space="preserve"> </w:t>
      </w:r>
      <w:r w:rsidR="15520BA6" w:rsidRPr="000C3657">
        <w:rPr>
          <w:rFonts w:eastAsiaTheme="minorEastAsia" w:cstheme="minorHAnsi"/>
          <w:i/>
          <w:iCs/>
          <w:highlight w:val="yellow"/>
        </w:rPr>
        <w:t>utarbeidelsen av rollebeskrivelsen</w:t>
      </w:r>
    </w:p>
    <w:p w14:paraId="74D3E2AA" w14:textId="77777777" w:rsidR="2C0EB117" w:rsidRPr="001730AE" w:rsidRDefault="2C0EB117" w:rsidP="2781600B">
      <w:pPr>
        <w:rPr>
          <w:rFonts w:eastAsiaTheme="minorEastAsia" w:cstheme="minorHAnsi"/>
          <w:i/>
          <w:iCs/>
        </w:rPr>
      </w:pPr>
    </w:p>
    <w:p w14:paraId="7FAB7F34" w14:textId="77777777" w:rsidR="001A04C8" w:rsidRPr="001730AE" w:rsidRDefault="001A04C8" w:rsidP="2781600B">
      <w:pPr>
        <w:rPr>
          <w:rFonts w:eastAsiaTheme="minorEastAsia" w:cstheme="minorHAnsi"/>
          <w:i/>
          <w:iCs/>
        </w:rPr>
      </w:pPr>
    </w:p>
    <w:p w14:paraId="36610CC8" w14:textId="77777777" w:rsidR="00C541FE" w:rsidRPr="001730AE" w:rsidRDefault="00C541FE" w:rsidP="004B175D">
      <w:pPr>
        <w:rPr>
          <w:rFonts w:eastAsiaTheme="minorEastAsia" w:cstheme="minorHAnsi"/>
          <w:i/>
          <w:iCs/>
        </w:rPr>
      </w:pPr>
    </w:p>
    <w:sectPr w:rsidR="00C541FE" w:rsidRPr="0017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7133"/>
    <w:multiLevelType w:val="multilevel"/>
    <w:tmpl w:val="0B9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762B1"/>
    <w:multiLevelType w:val="hybridMultilevel"/>
    <w:tmpl w:val="CE121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3EA"/>
    <w:multiLevelType w:val="hybridMultilevel"/>
    <w:tmpl w:val="AC06FC64"/>
    <w:lvl w:ilvl="0" w:tplc="542C7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338B0"/>
    <w:multiLevelType w:val="multilevel"/>
    <w:tmpl w:val="E676C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FF0ED1"/>
    <w:multiLevelType w:val="multilevel"/>
    <w:tmpl w:val="2C10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F4E12"/>
    <w:multiLevelType w:val="hybridMultilevel"/>
    <w:tmpl w:val="AF222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46EF"/>
    <w:multiLevelType w:val="multilevel"/>
    <w:tmpl w:val="2534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183818">
    <w:abstractNumId w:val="4"/>
  </w:num>
  <w:num w:numId="2" w16cid:durableId="1219903414">
    <w:abstractNumId w:val="0"/>
  </w:num>
  <w:num w:numId="3" w16cid:durableId="1532835449">
    <w:abstractNumId w:val="6"/>
  </w:num>
  <w:num w:numId="4" w16cid:durableId="980965658">
    <w:abstractNumId w:val="5"/>
  </w:num>
  <w:num w:numId="5" w16cid:durableId="949092584">
    <w:abstractNumId w:val="3"/>
  </w:num>
  <w:num w:numId="6" w16cid:durableId="1194005172">
    <w:abstractNumId w:val="2"/>
  </w:num>
  <w:num w:numId="7" w16cid:durableId="82759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9B"/>
    <w:rsid w:val="0002001E"/>
    <w:rsid w:val="00025C2C"/>
    <w:rsid w:val="00067F9E"/>
    <w:rsid w:val="00070ECC"/>
    <w:rsid w:val="000863AF"/>
    <w:rsid w:val="0009074B"/>
    <w:rsid w:val="000B7219"/>
    <w:rsid w:val="000C3657"/>
    <w:rsid w:val="000E38FB"/>
    <w:rsid w:val="0011753A"/>
    <w:rsid w:val="001308F4"/>
    <w:rsid w:val="00152C9F"/>
    <w:rsid w:val="00163C9A"/>
    <w:rsid w:val="001730AE"/>
    <w:rsid w:val="001A04C8"/>
    <w:rsid w:val="001A7AD5"/>
    <w:rsid w:val="001B71CC"/>
    <w:rsid w:val="001D3C94"/>
    <w:rsid w:val="00216304"/>
    <w:rsid w:val="002D3D01"/>
    <w:rsid w:val="002E6DDE"/>
    <w:rsid w:val="002F0E74"/>
    <w:rsid w:val="003043AD"/>
    <w:rsid w:val="0032058B"/>
    <w:rsid w:val="00360D1A"/>
    <w:rsid w:val="003E373F"/>
    <w:rsid w:val="0047570A"/>
    <w:rsid w:val="004B175D"/>
    <w:rsid w:val="004B5763"/>
    <w:rsid w:val="004F0B6C"/>
    <w:rsid w:val="004F0B78"/>
    <w:rsid w:val="004F25F3"/>
    <w:rsid w:val="005114AE"/>
    <w:rsid w:val="00562012"/>
    <w:rsid w:val="00613FFC"/>
    <w:rsid w:val="006241CD"/>
    <w:rsid w:val="006528DB"/>
    <w:rsid w:val="00656E7A"/>
    <w:rsid w:val="0067617B"/>
    <w:rsid w:val="006F167A"/>
    <w:rsid w:val="0078305B"/>
    <w:rsid w:val="007C16D9"/>
    <w:rsid w:val="007D3F29"/>
    <w:rsid w:val="007E53A7"/>
    <w:rsid w:val="00802F8D"/>
    <w:rsid w:val="008302B9"/>
    <w:rsid w:val="008437AA"/>
    <w:rsid w:val="00852F8E"/>
    <w:rsid w:val="008544EE"/>
    <w:rsid w:val="00857395"/>
    <w:rsid w:val="00863AAF"/>
    <w:rsid w:val="0086571F"/>
    <w:rsid w:val="00882E21"/>
    <w:rsid w:val="008863C3"/>
    <w:rsid w:val="00887D1E"/>
    <w:rsid w:val="008A53CC"/>
    <w:rsid w:val="008D2253"/>
    <w:rsid w:val="008E184C"/>
    <w:rsid w:val="009832A7"/>
    <w:rsid w:val="009C08D9"/>
    <w:rsid w:val="009E280D"/>
    <w:rsid w:val="009F4B6B"/>
    <w:rsid w:val="00A04A4A"/>
    <w:rsid w:val="00A65BA5"/>
    <w:rsid w:val="00A77149"/>
    <w:rsid w:val="00A82CDA"/>
    <w:rsid w:val="00B0330A"/>
    <w:rsid w:val="00B13345"/>
    <w:rsid w:val="00B2438B"/>
    <w:rsid w:val="00B34F42"/>
    <w:rsid w:val="00BC618C"/>
    <w:rsid w:val="00BF779C"/>
    <w:rsid w:val="00C001F4"/>
    <w:rsid w:val="00C01FC6"/>
    <w:rsid w:val="00C06D1E"/>
    <w:rsid w:val="00C23F41"/>
    <w:rsid w:val="00C36ED1"/>
    <w:rsid w:val="00C541FE"/>
    <w:rsid w:val="00C77F3F"/>
    <w:rsid w:val="00C84038"/>
    <w:rsid w:val="00C9740D"/>
    <w:rsid w:val="00CB363D"/>
    <w:rsid w:val="00CD220D"/>
    <w:rsid w:val="00DA4350"/>
    <w:rsid w:val="00DD0E8D"/>
    <w:rsid w:val="00E05FF8"/>
    <w:rsid w:val="00E47685"/>
    <w:rsid w:val="00E53AD9"/>
    <w:rsid w:val="00E842C6"/>
    <w:rsid w:val="00E9665D"/>
    <w:rsid w:val="00E975AA"/>
    <w:rsid w:val="00EC41C9"/>
    <w:rsid w:val="00EE173C"/>
    <w:rsid w:val="00F46846"/>
    <w:rsid w:val="00F9579B"/>
    <w:rsid w:val="00FB00EE"/>
    <w:rsid w:val="00FC4504"/>
    <w:rsid w:val="00FE3EE9"/>
    <w:rsid w:val="086F1FAE"/>
    <w:rsid w:val="092F9195"/>
    <w:rsid w:val="12B2BD51"/>
    <w:rsid w:val="14F53003"/>
    <w:rsid w:val="1502B7EA"/>
    <w:rsid w:val="15520BA6"/>
    <w:rsid w:val="16C5D415"/>
    <w:rsid w:val="173110CF"/>
    <w:rsid w:val="175F16EE"/>
    <w:rsid w:val="1A489DBF"/>
    <w:rsid w:val="1F8751B3"/>
    <w:rsid w:val="2112CDE9"/>
    <w:rsid w:val="2716E579"/>
    <w:rsid w:val="273598C0"/>
    <w:rsid w:val="2781600B"/>
    <w:rsid w:val="297F2FD1"/>
    <w:rsid w:val="2C0EB117"/>
    <w:rsid w:val="2D7A6218"/>
    <w:rsid w:val="3092E44E"/>
    <w:rsid w:val="309C9047"/>
    <w:rsid w:val="3892B12F"/>
    <w:rsid w:val="3BB31341"/>
    <w:rsid w:val="3D59C4C9"/>
    <w:rsid w:val="3EE41182"/>
    <w:rsid w:val="417D670F"/>
    <w:rsid w:val="4A2433F8"/>
    <w:rsid w:val="51BEB777"/>
    <w:rsid w:val="522634A5"/>
    <w:rsid w:val="5233A382"/>
    <w:rsid w:val="543ACD3B"/>
    <w:rsid w:val="5622966E"/>
    <w:rsid w:val="58B0829A"/>
    <w:rsid w:val="5A06075C"/>
    <w:rsid w:val="5F12579F"/>
    <w:rsid w:val="673AF25D"/>
    <w:rsid w:val="6AD02E99"/>
    <w:rsid w:val="6C329A25"/>
    <w:rsid w:val="6F8B640E"/>
    <w:rsid w:val="7150D5B2"/>
    <w:rsid w:val="718426FC"/>
    <w:rsid w:val="76CB391B"/>
    <w:rsid w:val="7830D0B4"/>
    <w:rsid w:val="79D3C8CE"/>
    <w:rsid w:val="7B0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3AF8"/>
  <w15:chartTrackingRefBased/>
  <w15:docId w15:val="{677C9427-F415-4249-93E7-A42669E1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7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544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7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544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85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85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544EE"/>
    <w:rPr>
      <w:b/>
      <w:bCs/>
    </w:rPr>
  </w:style>
  <w:style w:type="paragraph" w:styleId="Listeavsnitt">
    <w:name w:val="List Paragraph"/>
    <w:basedOn w:val="Normal"/>
    <w:uiPriority w:val="34"/>
    <w:qFormat/>
    <w:rsid w:val="00E842C6"/>
    <w:pPr>
      <w:spacing w:after="200" w:line="276" w:lineRule="auto"/>
      <w:ind w:left="720"/>
      <w:contextualSpacing/>
    </w:pPr>
    <w:rPr>
      <w:rFonts w:eastAsiaTheme="minorEastAsia"/>
      <w:sz w:val="24"/>
      <w:lang w:val="en-US"/>
    </w:rPr>
  </w:style>
  <w:style w:type="table" w:styleId="Tabellrutenett">
    <w:name w:val="Table Grid"/>
    <w:basedOn w:val="Vanligtabell"/>
    <w:uiPriority w:val="39"/>
    <w:rsid w:val="00E9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usFossH&#229;ndlykken\OneDrive%20-%20SIF%20Hessa%20IL\Kvalitetsklubb\Mal%20-%201.1%20Rekrutteringsansvarli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2495abc4f2dba31d21d6d439e6f657e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12c1cfbe7f1f280948a7f4ed9437da61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ookup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ookup" ma:index="19" nillable="true" ma:displayName="Lookup" ma:list="{bb7d71be-e8b0-42e3-9baf-e1e0d3c39e07}" ma:internalName="Lookup" ma:showField="Title">
      <xsd:simpleType>
        <xsd:restriction base="dms:Lookup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47b92ec-5d69-45a2-9a22-b25595da5ef8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okup xmlns="bb7d71be-e8b0-42e3-9baf-e1e0d3c39e07" xsi:nil="true"/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482C2-7562-4E7C-8CED-0EC99FEA8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EEE34-67DF-46AA-BC1A-1FFFC4081F0E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5B7C793-555A-4183-9A54-6B339308A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C:\Users\MarkusFossHåndlykken\OneDrive - SIF Hessa IL\Kvalitetsklubb\Mal - 1.1 Rekrutteringsansvarlig.dotx</Template>
  <TotalTime>0</TotalTime>
  <Pages>2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Foss Håndlykken</dc:creator>
  <cp:keywords/>
  <dc:description/>
  <cp:lastModifiedBy>Madelen Susan Midtbø</cp:lastModifiedBy>
  <cp:revision>2</cp:revision>
  <dcterms:created xsi:type="dcterms:W3CDTF">2025-06-22T13:03:00Z</dcterms:created>
  <dcterms:modified xsi:type="dcterms:W3CDTF">2025-06-22T13:03:00Z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